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8BFE" w14:textId="77777777" w:rsidR="00D913C3" w:rsidRDefault="00D913C3">
      <w:r>
        <w:rPr>
          <w:rFonts w:hint="eastAsia"/>
        </w:rPr>
        <w:t>様式第</w:t>
      </w:r>
      <w:r w:rsidR="005B6BB8">
        <w:rPr>
          <w:rFonts w:hint="eastAsia"/>
        </w:rPr>
        <w:t>１</w:t>
      </w:r>
      <w:r>
        <w:rPr>
          <w:rFonts w:hint="eastAsia"/>
        </w:rPr>
        <w:t>号</w:t>
      </w:r>
      <w:r w:rsidR="005B6BB8">
        <w:rPr>
          <w:rFonts w:hint="eastAsia"/>
        </w:rPr>
        <w:t>（</w:t>
      </w:r>
      <w:r>
        <w:rPr>
          <w:rFonts w:hint="eastAsia"/>
        </w:rPr>
        <w:t>第</w:t>
      </w:r>
      <w:r w:rsidR="005B6BB8">
        <w:rPr>
          <w:rFonts w:hint="eastAsia"/>
        </w:rPr>
        <w:t>５</w:t>
      </w:r>
      <w:r>
        <w:rPr>
          <w:rFonts w:hint="eastAsia"/>
        </w:rPr>
        <w:t>条関係</w:t>
      </w:r>
      <w:r w:rsidR="005B6BB8">
        <w:rPr>
          <w:rFonts w:hint="eastAsia"/>
        </w:rPr>
        <w:t>）</w:t>
      </w:r>
    </w:p>
    <w:p w14:paraId="50DA5674" w14:textId="77777777" w:rsidR="00D913C3" w:rsidRDefault="00D913C3"/>
    <w:p w14:paraId="63338F68" w14:textId="77777777" w:rsidR="00D913C3" w:rsidRDefault="00D913C3">
      <w:pPr>
        <w:jc w:val="center"/>
      </w:pPr>
      <w:r>
        <w:rPr>
          <w:rFonts w:hint="eastAsia"/>
        </w:rPr>
        <w:t>津和野町まちづくり出前講座</w:t>
      </w:r>
      <w:r w:rsidR="006C2A60">
        <w:rPr>
          <w:rFonts w:hint="eastAsia"/>
        </w:rPr>
        <w:t>申込書</w:t>
      </w:r>
    </w:p>
    <w:p w14:paraId="4C117EDE" w14:textId="77777777" w:rsidR="00D913C3" w:rsidRDefault="00D913C3"/>
    <w:p w14:paraId="563CEEAD" w14:textId="77777777" w:rsidR="00D913C3" w:rsidRDefault="006C2A60">
      <w:pPr>
        <w:jc w:val="right"/>
      </w:pPr>
      <w:r>
        <w:rPr>
          <w:rFonts w:hint="eastAsia"/>
        </w:rPr>
        <w:t xml:space="preserve">　　</w:t>
      </w:r>
      <w:r w:rsidR="00D913C3">
        <w:rPr>
          <w:rFonts w:hint="eastAsia"/>
        </w:rPr>
        <w:t>年　　月　　日</w:t>
      </w:r>
    </w:p>
    <w:p w14:paraId="7A9D4F7E" w14:textId="77777777" w:rsidR="00D913C3" w:rsidRDefault="00D913C3"/>
    <w:p w14:paraId="7FFF7D25" w14:textId="77777777" w:rsidR="00D913C3" w:rsidRDefault="00D913C3">
      <w:r>
        <w:rPr>
          <w:rFonts w:hint="eastAsia"/>
        </w:rPr>
        <w:t xml:space="preserve">　津和野町長</w:t>
      </w:r>
      <w:r w:rsidR="006C2A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770F5B2" w14:textId="77777777" w:rsidR="005B6BB8" w:rsidRDefault="005B6BB8"/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318"/>
      </w:tblGrid>
      <w:tr w:rsidR="006C2A60" w14:paraId="36F4B78E" w14:textId="77777777" w:rsidTr="006C2A60">
        <w:tc>
          <w:tcPr>
            <w:tcW w:w="1417" w:type="dxa"/>
          </w:tcPr>
          <w:p w14:paraId="138E6DE1" w14:textId="77777777" w:rsidR="006C2A60" w:rsidRDefault="006C2A60" w:rsidP="006C2A60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</w:tcPr>
          <w:p w14:paraId="5A1A1DC3" w14:textId="77777777" w:rsidR="006C2A60" w:rsidRDefault="006C2A60"/>
        </w:tc>
      </w:tr>
      <w:tr w:rsidR="006C2A60" w14:paraId="45E2C16D" w14:textId="77777777" w:rsidTr="006C2A60">
        <w:tc>
          <w:tcPr>
            <w:tcW w:w="1417" w:type="dxa"/>
          </w:tcPr>
          <w:p w14:paraId="653283C6" w14:textId="77777777" w:rsidR="006C2A60" w:rsidRDefault="006C2A60" w:rsidP="006C2A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</w:tcPr>
          <w:p w14:paraId="5DF61DD1" w14:textId="77777777" w:rsidR="006C2A60" w:rsidRDefault="006C2A60"/>
        </w:tc>
      </w:tr>
      <w:tr w:rsidR="006C2A60" w14:paraId="2BC0D5B3" w14:textId="77777777" w:rsidTr="006C2A60">
        <w:tc>
          <w:tcPr>
            <w:tcW w:w="1417" w:type="dxa"/>
          </w:tcPr>
          <w:p w14:paraId="27235F05" w14:textId="77777777" w:rsidR="006C2A60" w:rsidRDefault="006C2A60" w:rsidP="006C2A6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</w:tcPr>
          <w:p w14:paraId="1301164A" w14:textId="77777777" w:rsidR="006C2A60" w:rsidRDefault="006C2A60"/>
        </w:tc>
      </w:tr>
      <w:tr w:rsidR="006C2A60" w14:paraId="0C5CC97E" w14:textId="77777777" w:rsidTr="006C2A60">
        <w:tc>
          <w:tcPr>
            <w:tcW w:w="1417" w:type="dxa"/>
          </w:tcPr>
          <w:p w14:paraId="1FD2EC13" w14:textId="77777777" w:rsidR="006C2A60" w:rsidRDefault="006C2A60" w:rsidP="006C2A6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79B769A5" w14:textId="77777777" w:rsidR="006C2A60" w:rsidRDefault="006C2A60"/>
        </w:tc>
      </w:tr>
    </w:tbl>
    <w:p w14:paraId="5EAAA5A3" w14:textId="77777777" w:rsidR="005B6BB8" w:rsidRDefault="005B6BB8" w:rsidP="005B6BB8">
      <w:pPr>
        <w:ind w:right="840"/>
      </w:pPr>
    </w:p>
    <w:p w14:paraId="53A14743" w14:textId="77777777" w:rsidR="00D913C3" w:rsidRDefault="00D913C3">
      <w:pPr>
        <w:spacing w:after="120"/>
      </w:pPr>
      <w:r>
        <w:rPr>
          <w:rFonts w:hint="eastAsia"/>
        </w:rPr>
        <w:t xml:space="preserve">　津和野町まちづくり出前講座を、次のとおり申込みます。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0"/>
        <w:gridCol w:w="1701"/>
      </w:tblGrid>
      <w:tr w:rsidR="00D913C3" w14:paraId="652BDD09" w14:textId="77777777" w:rsidTr="006C2A60">
        <w:trPr>
          <w:cantSplit/>
          <w:trHeight w:val="57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37C881" w14:textId="77777777" w:rsidR="00D913C3" w:rsidRDefault="00D913C3" w:rsidP="005B6BB8">
            <w:pPr>
              <w:jc w:val="distribute"/>
            </w:pPr>
            <w:r>
              <w:rPr>
                <w:rFonts w:hint="eastAsia"/>
              </w:rPr>
              <w:t>希望講座名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14:paraId="1013DDAD" w14:textId="77777777" w:rsidR="005B6BB8" w:rsidRDefault="005B6BB8"/>
        </w:tc>
      </w:tr>
      <w:tr w:rsidR="006C2A60" w14:paraId="40E437F2" w14:textId="77777777" w:rsidTr="006C2A60">
        <w:trPr>
          <w:cantSplit/>
          <w:trHeight w:val="550"/>
        </w:trPr>
        <w:tc>
          <w:tcPr>
            <w:tcW w:w="1560" w:type="dxa"/>
            <w:vMerge w:val="restart"/>
            <w:vAlign w:val="center"/>
          </w:tcPr>
          <w:p w14:paraId="5ECB7C08" w14:textId="77777777" w:rsidR="006C2A60" w:rsidRDefault="006C2A60" w:rsidP="005B6BB8">
            <w:pPr>
              <w:jc w:val="distribute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  <w:vAlign w:val="center"/>
          </w:tcPr>
          <w:p w14:paraId="3F622FF9" w14:textId="77777777" w:rsidR="006C2A60" w:rsidRDefault="006C2A60" w:rsidP="006C2A60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34D740F8" w14:textId="77777777" w:rsidR="006C2A60" w:rsidRDefault="006C2A60" w:rsidP="006C2A60">
            <w:pPr>
              <w:jc w:val="center"/>
            </w:pPr>
            <w:r>
              <w:rPr>
                <w:rFonts w:hint="eastAsia"/>
              </w:rPr>
              <w:t>受講予定人数</w:t>
            </w:r>
          </w:p>
        </w:tc>
      </w:tr>
      <w:tr w:rsidR="006C2A60" w14:paraId="2ADE52C8" w14:textId="77777777" w:rsidTr="006C2A60">
        <w:trPr>
          <w:cantSplit/>
          <w:trHeight w:val="550"/>
        </w:trPr>
        <w:tc>
          <w:tcPr>
            <w:tcW w:w="1560" w:type="dxa"/>
            <w:vMerge/>
            <w:vAlign w:val="center"/>
          </w:tcPr>
          <w:p w14:paraId="0E430E31" w14:textId="77777777" w:rsidR="006C2A60" w:rsidRDefault="006C2A60" w:rsidP="005B6BB8">
            <w:pPr>
              <w:jc w:val="distribute"/>
            </w:pPr>
          </w:p>
        </w:tc>
        <w:tc>
          <w:tcPr>
            <w:tcW w:w="6378" w:type="dxa"/>
            <w:gridSpan w:val="2"/>
            <w:tcBorders>
              <w:top w:val="nil"/>
              <w:right w:val="nil"/>
            </w:tcBorders>
            <w:vAlign w:val="center"/>
          </w:tcPr>
          <w:p w14:paraId="3D842805" w14:textId="77777777" w:rsidR="006C2A60" w:rsidRDefault="00541858" w:rsidP="006C2A6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2A60">
              <w:rPr>
                <w:rFonts w:hint="eastAsia"/>
              </w:rPr>
              <w:t xml:space="preserve">　　年　　月　　日</w:t>
            </w:r>
            <w:r w:rsidR="006C2A60">
              <w:t>(</w:t>
            </w:r>
            <w:r w:rsidR="006C2A60">
              <w:rPr>
                <w:rFonts w:hint="eastAsia"/>
              </w:rPr>
              <w:t xml:space="preserve">　</w:t>
            </w:r>
            <w:r w:rsidR="006C2A60">
              <w:t>)</w:t>
            </w:r>
            <w:r w:rsidR="006C2A60"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120026D4" w14:textId="77777777" w:rsidR="006C2A60" w:rsidRDefault="006C2A60" w:rsidP="006C2A60">
            <w:pPr>
              <w:jc w:val="center"/>
            </w:pPr>
            <w:r>
              <w:rPr>
                <w:rFonts w:hint="eastAsia"/>
              </w:rPr>
              <w:t>（　　人）</w:t>
            </w:r>
          </w:p>
        </w:tc>
      </w:tr>
      <w:tr w:rsidR="006C2A60" w14:paraId="2BF28615" w14:textId="77777777" w:rsidTr="0033013E">
        <w:trPr>
          <w:cantSplit/>
          <w:trHeight w:val="550"/>
        </w:trPr>
        <w:tc>
          <w:tcPr>
            <w:tcW w:w="1560" w:type="dxa"/>
            <w:vMerge w:val="restart"/>
            <w:vAlign w:val="center"/>
          </w:tcPr>
          <w:p w14:paraId="2E1A8C3D" w14:textId="77777777" w:rsidR="006C2A60" w:rsidRDefault="006C2A60" w:rsidP="0033013E">
            <w:pPr>
              <w:jc w:val="distribute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  <w:vAlign w:val="center"/>
          </w:tcPr>
          <w:p w14:paraId="4B82C1DF" w14:textId="77777777" w:rsidR="006C2A60" w:rsidRDefault="006C2A60" w:rsidP="0033013E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72546D50" w14:textId="77777777" w:rsidR="006C2A60" w:rsidRDefault="006C2A60" w:rsidP="0033013E">
            <w:pPr>
              <w:jc w:val="center"/>
            </w:pPr>
            <w:r>
              <w:rPr>
                <w:rFonts w:hint="eastAsia"/>
              </w:rPr>
              <w:t>受講予定人数</w:t>
            </w:r>
          </w:p>
        </w:tc>
      </w:tr>
      <w:tr w:rsidR="006C2A60" w14:paraId="51ECF0B6" w14:textId="77777777" w:rsidTr="0033013E">
        <w:trPr>
          <w:cantSplit/>
          <w:trHeight w:val="550"/>
        </w:trPr>
        <w:tc>
          <w:tcPr>
            <w:tcW w:w="1560" w:type="dxa"/>
            <w:vMerge/>
            <w:vAlign w:val="center"/>
          </w:tcPr>
          <w:p w14:paraId="120E9C63" w14:textId="77777777" w:rsidR="006C2A60" w:rsidRDefault="006C2A60" w:rsidP="0033013E">
            <w:pPr>
              <w:jc w:val="distribute"/>
            </w:pPr>
          </w:p>
        </w:tc>
        <w:tc>
          <w:tcPr>
            <w:tcW w:w="6378" w:type="dxa"/>
            <w:gridSpan w:val="2"/>
            <w:tcBorders>
              <w:top w:val="nil"/>
              <w:right w:val="nil"/>
            </w:tcBorders>
            <w:vAlign w:val="center"/>
          </w:tcPr>
          <w:p w14:paraId="559243C0" w14:textId="77777777" w:rsidR="006C2A60" w:rsidRDefault="00541858" w:rsidP="003301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2A60">
              <w:rPr>
                <w:rFonts w:hint="eastAsia"/>
              </w:rPr>
              <w:t xml:space="preserve">　　年　　月　　日</w:t>
            </w:r>
            <w:r w:rsidR="006C2A60">
              <w:t>(</w:t>
            </w:r>
            <w:r w:rsidR="006C2A60">
              <w:rPr>
                <w:rFonts w:hint="eastAsia"/>
              </w:rPr>
              <w:t xml:space="preserve">　</w:t>
            </w:r>
            <w:r w:rsidR="006C2A60">
              <w:t>)</w:t>
            </w:r>
            <w:r w:rsidR="006C2A60"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673E0905" w14:textId="77777777" w:rsidR="006C2A60" w:rsidRDefault="006C2A60" w:rsidP="0033013E">
            <w:pPr>
              <w:jc w:val="center"/>
            </w:pPr>
            <w:r>
              <w:rPr>
                <w:rFonts w:hint="eastAsia"/>
              </w:rPr>
              <w:t>（　　人）</w:t>
            </w:r>
          </w:p>
        </w:tc>
      </w:tr>
      <w:tr w:rsidR="00D913C3" w14:paraId="76B66DC7" w14:textId="77777777" w:rsidTr="006C2A60">
        <w:trPr>
          <w:cantSplit/>
          <w:trHeight w:val="990"/>
        </w:trPr>
        <w:tc>
          <w:tcPr>
            <w:tcW w:w="1560" w:type="dxa"/>
            <w:vAlign w:val="center"/>
          </w:tcPr>
          <w:p w14:paraId="09DB658A" w14:textId="77777777" w:rsidR="006C2A60" w:rsidRDefault="00D913C3" w:rsidP="005B6BB8">
            <w:pPr>
              <w:jc w:val="distribute"/>
            </w:pPr>
            <w:r>
              <w:rPr>
                <w:rFonts w:hint="eastAsia"/>
              </w:rPr>
              <w:t>出前講座の</w:t>
            </w:r>
          </w:p>
          <w:p w14:paraId="40D3166E" w14:textId="77777777" w:rsidR="00D913C3" w:rsidRDefault="00D913C3" w:rsidP="005B6BB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079" w:type="dxa"/>
            <w:gridSpan w:val="3"/>
            <w:vAlign w:val="center"/>
          </w:tcPr>
          <w:p w14:paraId="7D1055BF" w14:textId="77777777" w:rsidR="006C2A60" w:rsidRDefault="006C2A60"/>
        </w:tc>
      </w:tr>
      <w:tr w:rsidR="00D913C3" w14:paraId="0F6A9B7D" w14:textId="77777777" w:rsidTr="006C2A60">
        <w:trPr>
          <w:cantSplit/>
          <w:trHeight w:val="571"/>
        </w:trPr>
        <w:tc>
          <w:tcPr>
            <w:tcW w:w="1560" w:type="dxa"/>
            <w:vMerge w:val="restart"/>
            <w:vAlign w:val="center"/>
          </w:tcPr>
          <w:p w14:paraId="4F9E72FD" w14:textId="77777777" w:rsidR="006C2A60" w:rsidRDefault="00D913C3" w:rsidP="005B6BB8">
            <w:pPr>
              <w:jc w:val="distribute"/>
            </w:pPr>
            <w:r>
              <w:rPr>
                <w:rFonts w:hint="eastAsia"/>
              </w:rPr>
              <w:t>出前講座の</w:t>
            </w:r>
          </w:p>
          <w:p w14:paraId="0CAE2BF4" w14:textId="77777777" w:rsidR="00D913C3" w:rsidRDefault="00D913C3" w:rsidP="005B6BB8">
            <w:pPr>
              <w:jc w:val="distribute"/>
            </w:pPr>
            <w:r>
              <w:rPr>
                <w:rFonts w:hint="eastAsia"/>
              </w:rPr>
              <w:t>名称・目的</w:t>
            </w:r>
          </w:p>
        </w:tc>
        <w:tc>
          <w:tcPr>
            <w:tcW w:w="708" w:type="dxa"/>
            <w:vAlign w:val="center"/>
          </w:tcPr>
          <w:p w14:paraId="10D8F387" w14:textId="77777777" w:rsidR="00D913C3" w:rsidRDefault="00D913C3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2"/>
            <w:vAlign w:val="center"/>
          </w:tcPr>
          <w:p w14:paraId="6E034B3F" w14:textId="77777777" w:rsidR="005B6BB8" w:rsidRDefault="005B6BB8"/>
        </w:tc>
      </w:tr>
      <w:tr w:rsidR="00D913C3" w14:paraId="3ADFF801" w14:textId="77777777" w:rsidTr="006C2A60">
        <w:trPr>
          <w:cantSplit/>
          <w:trHeight w:val="970"/>
        </w:trPr>
        <w:tc>
          <w:tcPr>
            <w:tcW w:w="1560" w:type="dxa"/>
            <w:vMerge/>
            <w:vAlign w:val="center"/>
          </w:tcPr>
          <w:p w14:paraId="07DBB798" w14:textId="77777777" w:rsidR="00D913C3" w:rsidRDefault="00D913C3"/>
        </w:tc>
        <w:tc>
          <w:tcPr>
            <w:tcW w:w="708" w:type="dxa"/>
            <w:vAlign w:val="center"/>
          </w:tcPr>
          <w:p w14:paraId="131F0A01" w14:textId="77777777" w:rsidR="00D913C3" w:rsidRDefault="00D913C3">
            <w:r>
              <w:rPr>
                <w:rFonts w:hint="eastAsia"/>
              </w:rPr>
              <w:t>目的</w:t>
            </w:r>
          </w:p>
        </w:tc>
        <w:tc>
          <w:tcPr>
            <w:tcW w:w="7371" w:type="dxa"/>
            <w:gridSpan w:val="2"/>
          </w:tcPr>
          <w:p w14:paraId="28CF7C4A" w14:textId="77777777" w:rsidR="006C2A60" w:rsidRDefault="006C2A60" w:rsidP="006C2A60"/>
        </w:tc>
      </w:tr>
    </w:tbl>
    <w:p w14:paraId="3D39FF07" w14:textId="77777777" w:rsidR="00D913C3" w:rsidRDefault="00541858">
      <w:r>
        <w:rPr>
          <w:rFonts w:hAnsi="ＭＳ 明朝" w:cs="ＭＳ 明朝" w:hint="eastAsia"/>
        </w:rPr>
        <w:t>※　出前講座の20日前までに総務財政課または</w:t>
      </w:r>
      <w:r w:rsidR="00797889">
        <w:rPr>
          <w:rFonts w:hAnsi="ＭＳ 明朝" w:cs="ＭＳ 明朝" w:hint="eastAsia"/>
        </w:rPr>
        <w:t>各講座の</w:t>
      </w:r>
      <w:r>
        <w:rPr>
          <w:rFonts w:hAnsi="ＭＳ 明朝" w:cs="ＭＳ 明朝" w:hint="eastAsia"/>
        </w:rPr>
        <w:t>担当課へ</w:t>
      </w:r>
      <w:r w:rsidR="00797889">
        <w:rPr>
          <w:rFonts w:hAnsi="ＭＳ 明朝" w:cs="ＭＳ 明朝" w:hint="eastAsia"/>
        </w:rPr>
        <w:t>ご</w:t>
      </w:r>
      <w:r>
        <w:rPr>
          <w:rFonts w:hAnsi="ＭＳ 明朝" w:cs="ＭＳ 明朝" w:hint="eastAsia"/>
        </w:rPr>
        <w:t>提出</w:t>
      </w:r>
      <w:bookmarkStart w:id="0" w:name="_GoBack"/>
      <w:bookmarkEnd w:id="0"/>
      <w:r>
        <w:rPr>
          <w:rFonts w:hAnsi="ＭＳ 明朝" w:cs="ＭＳ 明朝" w:hint="eastAsia"/>
        </w:rPr>
        <w:t>ください。</w:t>
      </w:r>
    </w:p>
    <w:p w14:paraId="74F98003" w14:textId="77777777" w:rsidR="00D913C3" w:rsidRDefault="00D913C3"/>
    <w:p w14:paraId="22B0F671" w14:textId="77777777" w:rsidR="00D913C3" w:rsidRDefault="00D913C3">
      <w:pPr>
        <w:spacing w:after="120"/>
      </w:pPr>
      <w:r>
        <w:rPr>
          <w:rFonts w:hint="eastAsia"/>
        </w:rPr>
        <w:t>＜担当課処理欄＞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261"/>
        <w:gridCol w:w="4110"/>
      </w:tblGrid>
      <w:tr w:rsidR="00541858" w14:paraId="3D3A16E1" w14:textId="77777777" w:rsidTr="00541858">
        <w:trPr>
          <w:trHeight w:val="509"/>
        </w:trPr>
        <w:tc>
          <w:tcPr>
            <w:tcW w:w="851" w:type="dxa"/>
            <w:vMerge w:val="restart"/>
            <w:vAlign w:val="center"/>
          </w:tcPr>
          <w:p w14:paraId="79EB108F" w14:textId="77777777" w:rsidR="00541858" w:rsidRDefault="00541858" w:rsidP="00541858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417" w:type="dxa"/>
            <w:vAlign w:val="center"/>
          </w:tcPr>
          <w:p w14:paraId="49E7310A" w14:textId="77777777" w:rsidR="00541858" w:rsidRDefault="00541858" w:rsidP="00541858">
            <w:pPr>
              <w:jc w:val="center"/>
            </w:pPr>
            <w:r>
              <w:rPr>
                <w:rFonts w:hint="eastAsia"/>
              </w:rPr>
              <w:t>派遣職員等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45512679" w14:textId="77777777" w:rsidR="00541858" w:rsidRDefault="00541858" w:rsidP="00541858">
            <w:pPr>
              <w:jc w:val="right"/>
            </w:pP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553DC1A1" w14:textId="77777777" w:rsidR="00541858" w:rsidRDefault="00541858" w:rsidP="00541858">
            <w:pPr>
              <w:jc w:val="right"/>
            </w:pPr>
            <w:r>
              <w:rPr>
                <w:rFonts w:hint="eastAsia"/>
              </w:rPr>
              <w:t>（所属:　　　　　・</w:t>
            </w:r>
            <w:r>
              <w:t>TEL</w:t>
            </w:r>
            <w:r>
              <w:rPr>
                <w:rFonts w:hint="eastAsia"/>
              </w:rPr>
              <w:t>:　　　　　）</w:t>
            </w:r>
          </w:p>
        </w:tc>
      </w:tr>
      <w:tr w:rsidR="00541858" w14:paraId="203E163A" w14:textId="77777777" w:rsidTr="00541858">
        <w:trPr>
          <w:trHeight w:val="558"/>
        </w:trPr>
        <w:tc>
          <w:tcPr>
            <w:tcW w:w="851" w:type="dxa"/>
            <w:vMerge/>
            <w:vAlign w:val="center"/>
          </w:tcPr>
          <w:p w14:paraId="788C83F6" w14:textId="77777777" w:rsidR="00541858" w:rsidRDefault="00541858" w:rsidP="005418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1AF667C" w14:textId="77777777" w:rsidR="00541858" w:rsidRDefault="00541858" w:rsidP="00541858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7371" w:type="dxa"/>
            <w:gridSpan w:val="2"/>
            <w:vAlign w:val="center"/>
          </w:tcPr>
          <w:p w14:paraId="00FB6F1A" w14:textId="77777777" w:rsidR="00541858" w:rsidRDefault="00541858" w:rsidP="00541858"/>
          <w:p w14:paraId="48E1F9EF" w14:textId="77777777" w:rsidR="00541858" w:rsidRDefault="00541858" w:rsidP="00541858"/>
        </w:tc>
      </w:tr>
      <w:tr w:rsidR="00541858" w14:paraId="577DF7AC" w14:textId="77777777" w:rsidTr="00541858">
        <w:trPr>
          <w:trHeight w:val="567"/>
        </w:trPr>
        <w:tc>
          <w:tcPr>
            <w:tcW w:w="851" w:type="dxa"/>
            <w:vAlign w:val="center"/>
          </w:tcPr>
          <w:p w14:paraId="08E76A31" w14:textId="77777777" w:rsidR="00541858" w:rsidRDefault="00541858" w:rsidP="0054185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417" w:type="dxa"/>
            <w:vAlign w:val="center"/>
          </w:tcPr>
          <w:p w14:paraId="30E19957" w14:textId="77777777" w:rsidR="00541858" w:rsidRDefault="00541858" w:rsidP="00541858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371" w:type="dxa"/>
            <w:gridSpan w:val="2"/>
            <w:vAlign w:val="center"/>
          </w:tcPr>
          <w:p w14:paraId="59C479A4" w14:textId="77777777" w:rsidR="00541858" w:rsidRDefault="00541858" w:rsidP="00541858"/>
          <w:p w14:paraId="617B7D04" w14:textId="77777777" w:rsidR="00541858" w:rsidRDefault="00541858" w:rsidP="00541858"/>
          <w:p w14:paraId="5977E6A2" w14:textId="77777777" w:rsidR="00541858" w:rsidRDefault="00541858" w:rsidP="00541858"/>
          <w:p w14:paraId="67D7A912" w14:textId="77777777" w:rsidR="00541858" w:rsidRDefault="00541858" w:rsidP="00541858"/>
        </w:tc>
      </w:tr>
    </w:tbl>
    <w:p w14:paraId="16935D0D" w14:textId="77777777" w:rsidR="00D913C3" w:rsidRDefault="00D913C3"/>
    <w:sectPr w:rsidR="00D913C3" w:rsidSect="006C2A60">
      <w:pgSz w:w="11906" w:h="16838" w:code="9"/>
      <w:pgMar w:top="1134" w:right="1134" w:bottom="1134" w:left="1134" w:header="284" w:footer="284" w:gutter="0"/>
      <w:cols w:space="425"/>
      <w:docGrid w:type="linesAndChars" w:linePitch="34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A6E7" w14:textId="77777777" w:rsidR="000A1238" w:rsidRDefault="000A1238" w:rsidP="00A5711C">
      <w:r>
        <w:separator/>
      </w:r>
    </w:p>
  </w:endnote>
  <w:endnote w:type="continuationSeparator" w:id="0">
    <w:p w14:paraId="72F8E0F9" w14:textId="77777777" w:rsidR="000A1238" w:rsidRDefault="000A1238" w:rsidP="00A5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0B88" w14:textId="77777777" w:rsidR="000A1238" w:rsidRDefault="000A1238" w:rsidP="00A5711C">
      <w:r>
        <w:separator/>
      </w:r>
    </w:p>
  </w:footnote>
  <w:footnote w:type="continuationSeparator" w:id="0">
    <w:p w14:paraId="4CB39BF2" w14:textId="77777777" w:rsidR="000A1238" w:rsidRDefault="000A1238" w:rsidP="00A5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5"/>
  <w:drawingGridVerticalSpacing w:val="17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3"/>
    <w:rsid w:val="000A0536"/>
    <w:rsid w:val="000A1238"/>
    <w:rsid w:val="0023437B"/>
    <w:rsid w:val="00306195"/>
    <w:rsid w:val="00306871"/>
    <w:rsid w:val="00541858"/>
    <w:rsid w:val="005B6BB8"/>
    <w:rsid w:val="006C2A60"/>
    <w:rsid w:val="00797889"/>
    <w:rsid w:val="00817BBF"/>
    <w:rsid w:val="00A5711C"/>
    <w:rsid w:val="00B76320"/>
    <w:rsid w:val="00D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9B0E6"/>
  <w14:defaultImageDpi w14:val="0"/>
  <w15:docId w15:val="{8C9BA474-ED4C-4B69-BE7C-AA3BE499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A6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C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213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淳</dc:creator>
  <cp:keywords/>
  <dc:description/>
  <cp:lastModifiedBy>山本　淳</cp:lastModifiedBy>
  <cp:revision>2</cp:revision>
  <cp:lastPrinted>2025-01-21T01:43:00Z</cp:lastPrinted>
  <dcterms:created xsi:type="dcterms:W3CDTF">2025-01-21T01:44:00Z</dcterms:created>
  <dcterms:modified xsi:type="dcterms:W3CDTF">2025-01-21T01:44:00Z</dcterms:modified>
</cp:coreProperties>
</file>